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82398A"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Shavlik U.S Federal Protect Standard v9.2 Update 3"/>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Shavlik U.S Federal Protect Standard v9.2 Update 3</w:t>
      </w:r>
      <w:r>
        <w:rPr>
          <w:b/>
          <w:sz w:val="36"/>
          <w:szCs w:val="36"/>
          <w:lang w:val="en-CA"/>
        </w:rPr>
        <w:fldChar w:fldCharType="end"/>
      </w:r>
      <w:bookmarkEnd w:id="0"/>
    </w:p>
    <w:p w:rsidR="00D61CFF" w:rsidRDefault="00B4386C"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Other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Other Devices and Systems</w:t>
      </w:r>
      <w:r>
        <w:rPr>
          <w:b/>
          <w:sz w:val="24"/>
          <w:szCs w:val="24"/>
          <w:lang w:val="en-CA"/>
        </w:rPr>
        <w:fldChar w:fldCharType="end"/>
      </w:r>
      <w:bookmarkEnd w:id="1"/>
    </w:p>
    <w:p w:rsidR="00486162" w:rsidRPr="00486162" w:rsidRDefault="0082398A"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Ivanti"/>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Ivanti</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806396" w:rsidP="0066471D">
            <w:pPr>
              <w:rPr>
                <w:sz w:val="24"/>
                <w:szCs w:val="20"/>
                <w:lang w:val="en-CA"/>
              </w:rPr>
            </w:pPr>
            <w:r>
              <w:rPr>
                <w:sz w:val="24"/>
                <w:szCs w:val="20"/>
                <w:lang w:val="en-CA"/>
              </w:rPr>
              <w:fldChar w:fldCharType="begin">
                <w:ffData>
                  <w:name w:val="Text4"/>
                  <w:enabled/>
                  <w:calcOnExit w:val="0"/>
                  <w:textInput>
                    <w:default w:val="EAL 2 + (ALC.FLR.2)"/>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(ALC.FLR.2)</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33BE5CE10A354C7C923296FA24177504"/>
            </w:placeholder>
            <w:comboBox>
              <w:listItem w:value="Choose an item."/>
              <w:listItem w:displayText="EWA-Canada" w:value="EWA-Canada"/>
              <w:listItem w:displayText="CGI IT Security Evaluation &amp; Test Facility " w:value="CGI IT Security Evaluation &amp; Test Facility "/>
              <w:listItem w:displayText="DXC Security Testing/Certification Laboratories" w:value="DX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806396" w:rsidP="0066471D">
                <w:pPr>
                  <w:rPr>
                    <w:sz w:val="24"/>
                    <w:szCs w:val="20"/>
                    <w:lang w:val="en-CA"/>
                  </w:rPr>
                </w:pPr>
                <w:r>
                  <w:rPr>
                    <w:sz w:val="24"/>
                    <w:szCs w:val="20"/>
                    <w:lang w:val="en-CA"/>
                  </w:rPr>
                  <w:t>DXC Security Testing/Certification Laboratories</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5FD85AD9633A4A249D799B19B09E921F"/>
            </w:placeholder>
            <w:date w:fullDate="2017-06-08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785D8E" w:rsidP="0066471D">
                <w:pPr>
                  <w:rPr>
                    <w:sz w:val="24"/>
                    <w:szCs w:val="20"/>
                    <w:lang w:val="en-CA"/>
                  </w:rPr>
                </w:pPr>
                <w:r>
                  <w:rPr>
                    <w:sz w:val="24"/>
                    <w:szCs w:val="20"/>
                    <w:lang w:val="en-CA"/>
                  </w:rPr>
                  <w:t>8 June 2017</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806396" w:rsidP="0066471D">
            <w:pPr>
              <w:rPr>
                <w:b/>
                <w:sz w:val="24"/>
                <w:lang w:val="en-CA"/>
              </w:rPr>
            </w:pPr>
            <w:r>
              <w:rPr>
                <w:b/>
                <w:sz w:val="24"/>
                <w:lang w:val="en-CA"/>
              </w:rPr>
              <w:fldChar w:fldCharType="begin">
                <w:ffData>
                  <w:name w:val="Text6"/>
                  <w:enabled/>
                  <w:calcOnExit w:val="0"/>
                  <w:textInput>
                    <w:default w:val="383-4-418"/>
                  </w:textInput>
                </w:ffData>
              </w:fldChar>
            </w:r>
            <w:bookmarkStart w:id="4"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383-4-418</w:t>
            </w:r>
            <w:r>
              <w:rPr>
                <w:b/>
                <w:sz w:val="24"/>
                <w:lang w:val="en-CA"/>
              </w:rPr>
              <w:fldChar w:fldCharType="end"/>
            </w:r>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785D8E"/>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A15" w:rsidRDefault="00700A15" w:rsidP="00D61CFF">
      <w:pPr>
        <w:spacing w:after="0" w:line="240" w:lineRule="auto"/>
      </w:pPr>
      <w:r>
        <w:separator/>
      </w:r>
    </w:p>
  </w:endnote>
  <w:endnote w:type="continuationSeparator" w:id="0">
    <w:p w:rsidR="00700A15" w:rsidRDefault="00700A15"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A15" w:rsidRDefault="00700A15" w:rsidP="00D61CFF">
      <w:pPr>
        <w:spacing w:after="0" w:line="240" w:lineRule="auto"/>
      </w:pPr>
      <w:r>
        <w:separator/>
      </w:r>
    </w:p>
  </w:footnote>
  <w:footnote w:type="continuationSeparator" w:id="0">
    <w:p w:rsidR="00700A15" w:rsidRDefault="00700A15"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15"/>
    <w:rsid w:val="001A648C"/>
    <w:rsid w:val="001B3746"/>
    <w:rsid w:val="001C4C2E"/>
    <w:rsid w:val="002D5A88"/>
    <w:rsid w:val="00305992"/>
    <w:rsid w:val="003234AA"/>
    <w:rsid w:val="00386551"/>
    <w:rsid w:val="00486162"/>
    <w:rsid w:val="00700A15"/>
    <w:rsid w:val="00785D8E"/>
    <w:rsid w:val="00806396"/>
    <w:rsid w:val="00812DF6"/>
    <w:rsid w:val="0082398A"/>
    <w:rsid w:val="009A66AC"/>
    <w:rsid w:val="00A03944"/>
    <w:rsid w:val="00A925EB"/>
    <w:rsid w:val="00B4386C"/>
    <w:rsid w:val="00C225D6"/>
    <w:rsid w:val="00C96EB8"/>
    <w:rsid w:val="00D61CFF"/>
    <w:rsid w:val="00D92D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1.0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3BE5CE10A354C7C923296FA24177504"/>
        <w:category>
          <w:name w:val="General"/>
          <w:gallery w:val="placeholder"/>
        </w:category>
        <w:types>
          <w:type w:val="bbPlcHdr"/>
        </w:types>
        <w:behaviors>
          <w:behavior w:val="content"/>
        </w:behaviors>
        <w:guid w:val="{06A5B9FD-DE06-4A0C-A714-053DFB78C967}"/>
      </w:docPartPr>
      <w:docPartBody>
        <w:p w:rsidR="00714610" w:rsidRDefault="00714610">
          <w:pPr>
            <w:pStyle w:val="33BE5CE10A354C7C923296FA24177504"/>
          </w:pPr>
          <w:r w:rsidRPr="002244B0">
            <w:rPr>
              <w:rStyle w:val="PlaceholderText"/>
            </w:rPr>
            <w:t>Choose an item.</w:t>
          </w:r>
        </w:p>
      </w:docPartBody>
    </w:docPart>
    <w:docPart>
      <w:docPartPr>
        <w:name w:val="5FD85AD9633A4A249D799B19B09E921F"/>
        <w:category>
          <w:name w:val="General"/>
          <w:gallery w:val="placeholder"/>
        </w:category>
        <w:types>
          <w:type w:val="bbPlcHdr"/>
        </w:types>
        <w:behaviors>
          <w:behavior w:val="content"/>
        </w:behaviors>
        <w:guid w:val="{963F5806-FCAA-4E3B-A934-28C05FF5A1F5}"/>
      </w:docPartPr>
      <w:docPartBody>
        <w:p w:rsidR="00714610" w:rsidRDefault="00714610">
          <w:pPr>
            <w:pStyle w:val="5FD85AD9633A4A249D799B19B09E921F"/>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610"/>
    <w:rsid w:val="007146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3BE5CE10A354C7C923296FA24177504">
    <w:name w:val="33BE5CE10A354C7C923296FA24177504"/>
  </w:style>
  <w:style w:type="paragraph" w:customStyle="1" w:styleId="5FD85AD9633A4A249D799B19B09E921F">
    <w:name w:val="5FD85AD9633A4A249D799B19B09E921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3BE5CE10A354C7C923296FA24177504">
    <w:name w:val="33BE5CE10A354C7C923296FA24177504"/>
  </w:style>
  <w:style w:type="paragraph" w:customStyle="1" w:styleId="5FD85AD9633A4A249D799B19B09E921F">
    <w:name w:val="5FD85AD9633A4A249D799B19B09E9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v1.0e</Template>
  <TotalTime>7</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Harland, Robert B.</cp:lastModifiedBy>
  <cp:revision>5</cp:revision>
  <dcterms:created xsi:type="dcterms:W3CDTF">2017-06-12T17:14:00Z</dcterms:created>
  <dcterms:modified xsi:type="dcterms:W3CDTF">2017-06-14T18:24:00Z</dcterms:modified>
</cp:coreProperties>
</file>